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A2" w:rsidRPr="00960715" w:rsidRDefault="00DD61A2" w:rsidP="00DD61A2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DD61A2" w:rsidRPr="00960715" w:rsidRDefault="00DD61A2" w:rsidP="00DD61A2">
      <w:pPr>
        <w:spacing w:before="60"/>
        <w:jc w:val="center"/>
        <w:rPr>
          <w:b/>
          <w:sz w:val="28"/>
          <w:szCs w:val="28"/>
        </w:rPr>
      </w:pPr>
    </w:p>
    <w:p w:rsidR="00DD61A2" w:rsidRPr="00960715" w:rsidRDefault="00DD61A2" w:rsidP="00DD61A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DD61A2" w:rsidRPr="00960715" w:rsidRDefault="00DD61A2" w:rsidP="00DD61A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DD61A2" w:rsidRPr="00960715" w:rsidRDefault="00DD61A2" w:rsidP="00DD61A2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DD61A2" w:rsidRPr="00960715" w:rsidRDefault="00DD61A2" w:rsidP="00DD61A2">
      <w:pPr>
        <w:spacing w:before="60"/>
        <w:jc w:val="center"/>
        <w:rPr>
          <w:b/>
          <w:spacing w:val="200"/>
          <w:sz w:val="28"/>
          <w:szCs w:val="28"/>
        </w:rPr>
      </w:pPr>
    </w:p>
    <w:p w:rsidR="00DD61A2" w:rsidRPr="00960715" w:rsidRDefault="00DD61A2" w:rsidP="00DD61A2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DD61A2" w:rsidRPr="00960715" w:rsidRDefault="00DD61A2" w:rsidP="00DD61A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DD61A2" w:rsidRPr="00960715" w:rsidTr="00A92FC1">
        <w:trPr>
          <w:trHeight w:val="620"/>
        </w:trPr>
        <w:tc>
          <w:tcPr>
            <w:tcW w:w="3622" w:type="dxa"/>
          </w:tcPr>
          <w:p w:rsidR="00DD61A2" w:rsidRPr="00960715" w:rsidRDefault="00DD61A2" w:rsidP="00EF201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F2018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DD61A2" w:rsidRPr="00960715" w:rsidRDefault="00DD61A2" w:rsidP="00A92FC1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DD61A2" w:rsidRPr="00B11D9C" w:rsidRDefault="00DD61A2" w:rsidP="00EF201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F2018">
              <w:rPr>
                <w:sz w:val="28"/>
                <w:szCs w:val="28"/>
                <w:u w:val="single"/>
              </w:rPr>
              <w:t>118</w:t>
            </w:r>
          </w:p>
        </w:tc>
      </w:tr>
    </w:tbl>
    <w:p w:rsidR="00DD61A2" w:rsidRPr="00960715" w:rsidRDefault="00DD61A2" w:rsidP="00DD61A2">
      <w:pPr>
        <w:rPr>
          <w:sz w:val="28"/>
          <w:szCs w:val="28"/>
        </w:rPr>
      </w:pPr>
    </w:p>
    <w:p w:rsidR="00DD61A2" w:rsidRPr="00960715" w:rsidRDefault="00DD61A2" w:rsidP="00DD61A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DD61A2" w:rsidRPr="00960715" w:rsidRDefault="00DD61A2" w:rsidP="00DD61A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DD61A2" w:rsidRPr="00960715" w:rsidRDefault="00DD61A2" w:rsidP="00DD61A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1A2" w:rsidRPr="00960715" w:rsidRDefault="00DD61A2" w:rsidP="00DD61A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DD61A2" w:rsidRPr="00960715" w:rsidRDefault="00DD61A2" w:rsidP="00DD61A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DD61A2" w:rsidRPr="00960715" w:rsidRDefault="00DD61A2" w:rsidP="00DD61A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1A2" w:rsidRPr="00960715" w:rsidRDefault="00DD61A2" w:rsidP="00DD61A2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DD61A2" w:rsidRPr="00960715" w:rsidRDefault="00DD61A2" w:rsidP="00DD61A2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споруди (взводний опорний пункт № 1</w:t>
      </w:r>
      <w:r w:rsidR="00A92FC1">
        <w:rPr>
          <w:sz w:val="28"/>
          <w:szCs w:val="28"/>
        </w:rPr>
        <w:t>2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DD61A2" w:rsidRPr="00960715" w:rsidRDefault="00DD61A2" w:rsidP="00DD61A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DD61A2" w:rsidRPr="00960715" w:rsidRDefault="00DD61A2" w:rsidP="00DD61A2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DD61A2" w:rsidRPr="00960715" w:rsidRDefault="00DD61A2" w:rsidP="00DD61A2">
      <w:pPr>
        <w:spacing w:before="60"/>
        <w:jc w:val="both"/>
        <w:rPr>
          <w:sz w:val="28"/>
          <w:szCs w:val="28"/>
        </w:rPr>
      </w:pPr>
    </w:p>
    <w:p w:rsidR="00DD61A2" w:rsidRPr="00960715" w:rsidRDefault="00DD61A2" w:rsidP="00DD61A2">
      <w:pPr>
        <w:spacing w:before="60"/>
        <w:jc w:val="both"/>
        <w:rPr>
          <w:sz w:val="28"/>
          <w:szCs w:val="28"/>
        </w:rPr>
      </w:pPr>
    </w:p>
    <w:p w:rsidR="00DD61A2" w:rsidRDefault="00DD61A2" w:rsidP="00DD61A2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DD61A2" w:rsidRDefault="00DD61A2" w:rsidP="00DD61A2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DD61A2" w:rsidRDefault="00DD61A2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DD61A2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45" w:rsidRDefault="00E60C45">
      <w:r>
        <w:separator/>
      </w:r>
    </w:p>
  </w:endnote>
  <w:endnote w:type="continuationSeparator" w:id="0">
    <w:p w:rsidR="00E60C45" w:rsidRDefault="00E6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45" w:rsidRDefault="00E60C45">
      <w:r>
        <w:separator/>
      </w:r>
    </w:p>
  </w:footnote>
  <w:footnote w:type="continuationSeparator" w:id="0">
    <w:p w:rsidR="00E60C45" w:rsidRDefault="00E6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2A3" w:rsidRDefault="00A06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0CA9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0337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BADF-BC35-44D9-A2BC-5BBCBAE4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114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2024-03-18T13:04:00Z</cp:lastPrinted>
  <dcterms:created xsi:type="dcterms:W3CDTF">2024-03-18T13:22:00Z</dcterms:created>
  <dcterms:modified xsi:type="dcterms:W3CDTF">2024-03-18T13:22:00Z</dcterms:modified>
</cp:coreProperties>
</file>